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8A8" w:rsidRPr="00A811D7" w:rsidRDefault="00D372A8" w:rsidP="00A811D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1D7">
        <w:rPr>
          <w:rFonts w:ascii="Times New Roman" w:hAnsi="Times New Roman" w:cs="Times New Roman"/>
          <w:b/>
          <w:bCs/>
          <w:sz w:val="24"/>
          <w:szCs w:val="24"/>
        </w:rPr>
        <w:t>Аналитический отчет</w:t>
      </w:r>
    </w:p>
    <w:p w:rsidR="00D372A8" w:rsidRPr="00A811D7" w:rsidRDefault="00D372A8" w:rsidP="00A811D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1D7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="00280677" w:rsidRPr="00A811D7">
        <w:rPr>
          <w:rFonts w:ascii="Times New Roman" w:hAnsi="Times New Roman" w:cs="Times New Roman"/>
          <w:b/>
          <w:bCs/>
          <w:sz w:val="24"/>
          <w:szCs w:val="24"/>
        </w:rPr>
        <w:t xml:space="preserve">деятельности </w:t>
      </w:r>
      <w:r w:rsidRPr="00A811D7">
        <w:rPr>
          <w:rFonts w:ascii="Times New Roman" w:hAnsi="Times New Roman" w:cs="Times New Roman"/>
          <w:b/>
          <w:bCs/>
          <w:sz w:val="24"/>
          <w:szCs w:val="24"/>
        </w:rPr>
        <w:t>резерва кадров</w:t>
      </w:r>
      <w:r w:rsidR="005C7F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11D7">
        <w:rPr>
          <w:rFonts w:ascii="Times New Roman" w:hAnsi="Times New Roman" w:cs="Times New Roman"/>
          <w:b/>
          <w:bCs/>
          <w:sz w:val="24"/>
          <w:szCs w:val="24"/>
        </w:rPr>
        <w:t>за 20</w:t>
      </w:r>
      <w:r w:rsidR="00BC2A27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CB2693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A811D7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906F14" w:rsidRPr="00906F1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C2A2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C7F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11D7">
        <w:rPr>
          <w:rFonts w:ascii="Times New Roman" w:hAnsi="Times New Roman" w:cs="Times New Roman"/>
          <w:b/>
          <w:bCs/>
          <w:sz w:val="24"/>
          <w:szCs w:val="24"/>
        </w:rPr>
        <w:t>учебный год</w:t>
      </w:r>
    </w:p>
    <w:p w:rsidR="00906F14" w:rsidRPr="00BC2A27" w:rsidRDefault="00D372A8" w:rsidP="00906F14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11D7">
        <w:rPr>
          <w:rFonts w:ascii="Times New Roman" w:hAnsi="Times New Roman" w:cs="Times New Roman"/>
          <w:sz w:val="24"/>
          <w:szCs w:val="24"/>
        </w:rPr>
        <w:t>В</w:t>
      </w:r>
      <w:r w:rsidR="005C7FE4">
        <w:rPr>
          <w:rFonts w:ascii="Times New Roman" w:hAnsi="Times New Roman" w:cs="Times New Roman"/>
          <w:sz w:val="24"/>
          <w:szCs w:val="24"/>
        </w:rPr>
        <w:t xml:space="preserve"> </w:t>
      </w:r>
      <w:r w:rsidRPr="00A811D7">
        <w:rPr>
          <w:rFonts w:ascii="Times New Roman" w:hAnsi="Times New Roman" w:cs="Times New Roman"/>
          <w:sz w:val="24"/>
          <w:szCs w:val="24"/>
        </w:rPr>
        <w:t>20</w:t>
      </w:r>
      <w:r w:rsidR="00BC2A27">
        <w:rPr>
          <w:rFonts w:ascii="Times New Roman" w:hAnsi="Times New Roman" w:cs="Times New Roman"/>
          <w:sz w:val="24"/>
          <w:szCs w:val="24"/>
        </w:rPr>
        <w:t>22</w:t>
      </w:r>
      <w:r w:rsidR="005B563B" w:rsidRPr="00A811D7">
        <w:rPr>
          <w:rFonts w:ascii="Times New Roman" w:hAnsi="Times New Roman" w:cs="Times New Roman"/>
          <w:sz w:val="24"/>
          <w:szCs w:val="24"/>
        </w:rPr>
        <w:t>-</w:t>
      </w:r>
      <w:r w:rsidRPr="00A811D7">
        <w:rPr>
          <w:rFonts w:ascii="Times New Roman" w:hAnsi="Times New Roman" w:cs="Times New Roman"/>
          <w:sz w:val="24"/>
          <w:szCs w:val="24"/>
        </w:rPr>
        <w:t>20</w:t>
      </w:r>
      <w:r w:rsidR="00906F14" w:rsidRPr="00906F14">
        <w:rPr>
          <w:rFonts w:ascii="Times New Roman" w:hAnsi="Times New Roman" w:cs="Times New Roman"/>
          <w:sz w:val="24"/>
          <w:szCs w:val="24"/>
        </w:rPr>
        <w:t>2</w:t>
      </w:r>
      <w:r w:rsidR="00BC2A27">
        <w:rPr>
          <w:rFonts w:ascii="Times New Roman" w:hAnsi="Times New Roman" w:cs="Times New Roman"/>
          <w:sz w:val="24"/>
          <w:szCs w:val="24"/>
        </w:rPr>
        <w:t>3</w:t>
      </w:r>
      <w:r w:rsidR="005C7FE4">
        <w:rPr>
          <w:rFonts w:ascii="Times New Roman" w:hAnsi="Times New Roman" w:cs="Times New Roman"/>
          <w:sz w:val="24"/>
          <w:szCs w:val="24"/>
        </w:rPr>
        <w:t xml:space="preserve"> </w:t>
      </w:r>
      <w:r w:rsidRPr="00A811D7">
        <w:rPr>
          <w:rFonts w:ascii="Times New Roman" w:hAnsi="Times New Roman" w:cs="Times New Roman"/>
          <w:sz w:val="24"/>
          <w:szCs w:val="24"/>
        </w:rPr>
        <w:t>учебном</w:t>
      </w:r>
      <w:r w:rsidR="005C7FE4">
        <w:rPr>
          <w:rFonts w:ascii="Times New Roman" w:hAnsi="Times New Roman" w:cs="Times New Roman"/>
          <w:sz w:val="24"/>
          <w:szCs w:val="24"/>
        </w:rPr>
        <w:t xml:space="preserve"> </w:t>
      </w:r>
      <w:r w:rsidRPr="00A811D7">
        <w:rPr>
          <w:rFonts w:ascii="Times New Roman" w:hAnsi="Times New Roman" w:cs="Times New Roman"/>
          <w:sz w:val="24"/>
          <w:szCs w:val="24"/>
        </w:rPr>
        <w:t>году</w:t>
      </w:r>
      <w:r w:rsidR="005C7FE4">
        <w:rPr>
          <w:rFonts w:ascii="Times New Roman" w:hAnsi="Times New Roman" w:cs="Times New Roman"/>
          <w:sz w:val="24"/>
          <w:szCs w:val="24"/>
        </w:rPr>
        <w:t xml:space="preserve"> </w:t>
      </w:r>
      <w:r w:rsidR="002A5F46">
        <w:rPr>
          <w:rFonts w:ascii="Times New Roman" w:hAnsi="Times New Roman" w:cs="Times New Roman"/>
          <w:bCs/>
          <w:sz w:val="24"/>
          <w:szCs w:val="24"/>
        </w:rPr>
        <w:t>был сформирован кадровый резерв</w:t>
      </w:r>
      <w:r w:rsidR="00BC2A27">
        <w:rPr>
          <w:rFonts w:ascii="Times New Roman" w:hAnsi="Times New Roman" w:cs="Times New Roman"/>
          <w:bCs/>
          <w:sz w:val="24"/>
          <w:szCs w:val="24"/>
        </w:rPr>
        <w:t>: Кузьмина Татьяна Александровна</w:t>
      </w:r>
      <w:r w:rsidR="0059773F">
        <w:rPr>
          <w:rFonts w:ascii="Times New Roman" w:hAnsi="Times New Roman" w:cs="Times New Roman"/>
          <w:bCs/>
          <w:sz w:val="24"/>
          <w:szCs w:val="24"/>
        </w:rPr>
        <w:t xml:space="preserve"> -  кандидат на должность </w:t>
      </w:r>
      <w:r w:rsidR="00AE0E5E">
        <w:rPr>
          <w:rFonts w:ascii="Times New Roman" w:hAnsi="Times New Roman" w:cs="Times New Roman"/>
          <w:bCs/>
          <w:sz w:val="24"/>
          <w:szCs w:val="24"/>
        </w:rPr>
        <w:t>руководителя общеобразовательной организации.</w:t>
      </w:r>
      <w:r w:rsidR="00BC2A27">
        <w:rPr>
          <w:rFonts w:ascii="Times New Roman" w:hAnsi="Times New Roman" w:cs="Times New Roman"/>
          <w:bCs/>
          <w:sz w:val="24"/>
          <w:szCs w:val="24"/>
        </w:rPr>
        <w:t xml:space="preserve"> Гезалова  Оксана Юрьевна </w:t>
      </w:r>
      <w:r w:rsidR="00AE0E5E">
        <w:rPr>
          <w:rFonts w:ascii="Times New Roman" w:hAnsi="Times New Roman" w:cs="Times New Roman"/>
          <w:bCs/>
          <w:sz w:val="24"/>
          <w:szCs w:val="24"/>
        </w:rPr>
        <w:t xml:space="preserve">– кандидат на должность заместителя директора по УВР. </w:t>
      </w:r>
    </w:p>
    <w:p w:rsidR="00DC641D" w:rsidRPr="00A811D7" w:rsidRDefault="00DC641D" w:rsidP="00A811D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1D7">
        <w:rPr>
          <w:rFonts w:ascii="Times New Roman" w:hAnsi="Times New Roman" w:cs="Times New Roman"/>
          <w:sz w:val="24"/>
          <w:szCs w:val="24"/>
        </w:rPr>
        <w:t>Для достижения цели были поставлены следующие задачи:</w:t>
      </w:r>
    </w:p>
    <w:p w:rsidR="00906F14" w:rsidRPr="00906F14" w:rsidRDefault="00906F14" w:rsidP="00906F1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06F14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906F14">
        <w:rPr>
          <w:rFonts w:ascii="Times New Roman" w:hAnsi="Times New Roman" w:cs="Times New Roman"/>
          <w:sz w:val="24"/>
          <w:szCs w:val="24"/>
        </w:rPr>
        <w:t>и</w:t>
      </w:r>
      <w:r w:rsidRPr="00906F14">
        <w:rPr>
          <w:rFonts w:ascii="Times New Roman" w:hAnsi="Times New Roman"/>
          <w:sz w:val="24"/>
          <w:szCs w:val="24"/>
        </w:rPr>
        <w:t xml:space="preserve">зучить нормативно-правовые документы по введению </w:t>
      </w:r>
      <w:r w:rsidR="00AE0E5E">
        <w:rPr>
          <w:rFonts w:ascii="Times New Roman" w:hAnsi="Times New Roman"/>
          <w:sz w:val="24"/>
          <w:szCs w:val="24"/>
        </w:rPr>
        <w:t>обновленных ФГОС НОО, ФГОС ООО, ФГОС СОО</w:t>
      </w:r>
      <w:r w:rsidRPr="00906F14">
        <w:rPr>
          <w:rFonts w:ascii="Times New Roman" w:hAnsi="Times New Roman"/>
          <w:sz w:val="24"/>
          <w:szCs w:val="24"/>
        </w:rPr>
        <w:t>;</w:t>
      </w:r>
    </w:p>
    <w:p w:rsidR="00906F14" w:rsidRPr="00906F14" w:rsidRDefault="00906F14" w:rsidP="00906F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F14">
        <w:rPr>
          <w:rFonts w:ascii="Times New Roman" w:hAnsi="Times New Roman" w:cs="Times New Roman"/>
          <w:sz w:val="24"/>
          <w:szCs w:val="24"/>
        </w:rPr>
        <w:t>- повышать уровень профессиональной компетентности;</w:t>
      </w:r>
    </w:p>
    <w:p w:rsidR="00906F14" w:rsidRPr="00906F14" w:rsidRDefault="00906F14" w:rsidP="00906F1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6F14">
        <w:rPr>
          <w:rFonts w:ascii="Times New Roman" w:hAnsi="Times New Roman"/>
          <w:sz w:val="24"/>
          <w:szCs w:val="24"/>
        </w:rPr>
        <w:t>- в</w:t>
      </w:r>
      <w:r w:rsidRPr="00906F14">
        <w:rPr>
          <w:rFonts w:ascii="Times New Roman" w:hAnsi="Times New Roman" w:cs="Times New Roman"/>
          <w:sz w:val="24"/>
          <w:szCs w:val="24"/>
        </w:rPr>
        <w:t>ы</w:t>
      </w:r>
      <w:r w:rsidRPr="00906F14">
        <w:rPr>
          <w:rFonts w:ascii="Times New Roman" w:hAnsi="Times New Roman"/>
          <w:sz w:val="24"/>
          <w:szCs w:val="24"/>
        </w:rPr>
        <w:t>явить и распространить передовой опыт управления образовательных организаций</w:t>
      </w:r>
      <w:r w:rsidR="00BC2A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2A27">
        <w:rPr>
          <w:rFonts w:ascii="Times New Roman" w:hAnsi="Times New Roman"/>
          <w:sz w:val="24"/>
          <w:szCs w:val="24"/>
        </w:rPr>
        <w:t>Муйского</w:t>
      </w:r>
      <w:proofErr w:type="spellEnd"/>
      <w:r w:rsidR="00BC2A27">
        <w:rPr>
          <w:rFonts w:ascii="Times New Roman" w:hAnsi="Times New Roman"/>
          <w:sz w:val="24"/>
          <w:szCs w:val="24"/>
        </w:rPr>
        <w:t xml:space="preserve"> района</w:t>
      </w:r>
      <w:r w:rsidRPr="00906F14">
        <w:rPr>
          <w:rFonts w:ascii="Times New Roman" w:hAnsi="Times New Roman"/>
          <w:sz w:val="24"/>
          <w:szCs w:val="24"/>
        </w:rPr>
        <w:t>.</w:t>
      </w:r>
    </w:p>
    <w:p w:rsidR="00906F14" w:rsidRDefault="00D372A8" w:rsidP="00906F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1D7">
        <w:rPr>
          <w:rFonts w:ascii="Times New Roman" w:hAnsi="Times New Roman" w:cs="Times New Roman"/>
          <w:sz w:val="24"/>
          <w:szCs w:val="24"/>
        </w:rPr>
        <w:t xml:space="preserve">За </w:t>
      </w:r>
      <w:r w:rsidR="0082569E" w:rsidRPr="00A811D7">
        <w:rPr>
          <w:rFonts w:ascii="Times New Roman" w:hAnsi="Times New Roman" w:cs="Times New Roman"/>
          <w:sz w:val="24"/>
          <w:szCs w:val="24"/>
        </w:rPr>
        <w:t xml:space="preserve">отчетный период </w:t>
      </w:r>
      <w:r w:rsidR="009E741A">
        <w:rPr>
          <w:rFonts w:ascii="Times New Roman" w:hAnsi="Times New Roman" w:cs="Times New Roman"/>
          <w:sz w:val="24"/>
          <w:szCs w:val="24"/>
        </w:rPr>
        <w:t>проведены</w:t>
      </w:r>
      <w:r w:rsidRPr="00A811D7">
        <w:rPr>
          <w:rFonts w:ascii="Times New Roman" w:hAnsi="Times New Roman" w:cs="Times New Roman"/>
          <w:sz w:val="24"/>
          <w:szCs w:val="24"/>
        </w:rPr>
        <w:t xml:space="preserve"> </w:t>
      </w:r>
      <w:r w:rsidR="00AE0E5E">
        <w:rPr>
          <w:rFonts w:ascii="Times New Roman" w:hAnsi="Times New Roman" w:cs="Times New Roman"/>
          <w:sz w:val="24"/>
          <w:szCs w:val="24"/>
        </w:rPr>
        <w:t xml:space="preserve">школьные </w:t>
      </w:r>
      <w:r w:rsidR="009E741A">
        <w:rPr>
          <w:rFonts w:ascii="Times New Roman" w:hAnsi="Times New Roman" w:cs="Times New Roman"/>
          <w:sz w:val="24"/>
          <w:szCs w:val="24"/>
        </w:rPr>
        <w:t xml:space="preserve"> </w:t>
      </w:r>
      <w:r w:rsidR="00AE0E5E">
        <w:rPr>
          <w:rFonts w:ascii="Times New Roman" w:hAnsi="Times New Roman" w:cs="Times New Roman"/>
          <w:sz w:val="24"/>
          <w:szCs w:val="24"/>
        </w:rPr>
        <w:t xml:space="preserve">методические и педагогические советы. Оксана Юрьевна и Татьяна Александровна выступали с сообщением на районном методическом дне «Развитие функциональной грамотности педагогов и обучающихся в условиях перехода на обновлённые ФГОС НОО, ФГОС ООО». </w:t>
      </w:r>
      <w:r w:rsidR="009E74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0E5E" w:rsidRDefault="00AE0E5E" w:rsidP="00906F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отчетного периода </w:t>
      </w:r>
      <w:r w:rsidR="00280CAE">
        <w:rPr>
          <w:rFonts w:ascii="Times New Roman" w:hAnsi="Times New Roman" w:cs="Times New Roman"/>
          <w:sz w:val="24"/>
          <w:szCs w:val="24"/>
        </w:rPr>
        <w:t>кадры резерва</w:t>
      </w:r>
      <w:r>
        <w:rPr>
          <w:rFonts w:ascii="Times New Roman" w:hAnsi="Times New Roman" w:cs="Times New Roman"/>
          <w:sz w:val="24"/>
          <w:szCs w:val="24"/>
        </w:rPr>
        <w:t xml:space="preserve"> прошли курсы повышения квалификации.</w:t>
      </w:r>
    </w:p>
    <w:tbl>
      <w:tblPr>
        <w:tblW w:w="8853" w:type="dxa"/>
        <w:jc w:val="center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27"/>
        <w:gridCol w:w="1491"/>
        <w:gridCol w:w="2410"/>
        <w:gridCol w:w="1010"/>
        <w:gridCol w:w="756"/>
        <w:gridCol w:w="1559"/>
      </w:tblGrid>
      <w:tr w:rsidR="00280CAE" w:rsidRPr="00F0315F" w:rsidTr="00280CAE">
        <w:trPr>
          <w:jc w:val="center"/>
        </w:trPr>
        <w:tc>
          <w:tcPr>
            <w:tcW w:w="1627" w:type="dxa"/>
          </w:tcPr>
          <w:p w:rsidR="00280CAE" w:rsidRPr="00F0315F" w:rsidRDefault="00280CAE" w:rsidP="00F0315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F0315F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ФИО педагога</w:t>
            </w:r>
          </w:p>
        </w:tc>
        <w:tc>
          <w:tcPr>
            <w:tcW w:w="1491" w:type="dxa"/>
          </w:tcPr>
          <w:p w:rsidR="00280CAE" w:rsidRPr="00F0315F" w:rsidRDefault="00280CAE" w:rsidP="00F0315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F0315F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Место прохождения/</w:t>
            </w:r>
          </w:p>
          <w:p w:rsidR="00280CAE" w:rsidRPr="00F0315F" w:rsidRDefault="00280CAE" w:rsidP="00F0315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F0315F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Форма обучения</w:t>
            </w:r>
          </w:p>
          <w:p w:rsidR="00280CAE" w:rsidRPr="00F0315F" w:rsidRDefault="00280CAE" w:rsidP="00F0315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</w:p>
        </w:tc>
        <w:tc>
          <w:tcPr>
            <w:tcW w:w="2410" w:type="dxa"/>
          </w:tcPr>
          <w:p w:rsidR="00280CAE" w:rsidRPr="00F0315F" w:rsidRDefault="00280CAE" w:rsidP="00F0315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F0315F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 xml:space="preserve">Тема </w:t>
            </w:r>
          </w:p>
        </w:tc>
        <w:tc>
          <w:tcPr>
            <w:tcW w:w="1010" w:type="dxa"/>
          </w:tcPr>
          <w:p w:rsidR="00280CAE" w:rsidRPr="00F0315F" w:rsidRDefault="00280CAE" w:rsidP="00F0315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F0315F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Сроки</w:t>
            </w:r>
          </w:p>
        </w:tc>
        <w:tc>
          <w:tcPr>
            <w:tcW w:w="756" w:type="dxa"/>
          </w:tcPr>
          <w:p w:rsidR="00280CAE" w:rsidRPr="00F0315F" w:rsidRDefault="00280CAE" w:rsidP="00F0315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F0315F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Коли</w:t>
            </w:r>
          </w:p>
          <w:p w:rsidR="00280CAE" w:rsidRPr="00F0315F" w:rsidRDefault="00280CAE" w:rsidP="00F0315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proofErr w:type="spellStart"/>
            <w:r w:rsidRPr="00F0315F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чест</w:t>
            </w:r>
            <w:proofErr w:type="spellEnd"/>
          </w:p>
          <w:p w:rsidR="00280CAE" w:rsidRPr="00F0315F" w:rsidRDefault="00280CAE" w:rsidP="00F0315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proofErr w:type="gramStart"/>
            <w:r w:rsidRPr="00F0315F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во</w:t>
            </w:r>
            <w:proofErr w:type="gramEnd"/>
            <w:r w:rsidRPr="00F0315F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 xml:space="preserve"> часов</w:t>
            </w:r>
          </w:p>
        </w:tc>
        <w:tc>
          <w:tcPr>
            <w:tcW w:w="1559" w:type="dxa"/>
          </w:tcPr>
          <w:p w:rsidR="00280CAE" w:rsidRPr="00F0315F" w:rsidRDefault="00280CAE" w:rsidP="00F0315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F0315F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 xml:space="preserve">Полученный документ (№ </w:t>
            </w:r>
            <w:proofErr w:type="spellStart"/>
            <w:r w:rsidRPr="00F0315F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свид</w:t>
            </w:r>
            <w:proofErr w:type="spellEnd"/>
            <w:r w:rsidRPr="00F0315F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/сертификата, дата выдачи)</w:t>
            </w:r>
          </w:p>
        </w:tc>
      </w:tr>
      <w:tr w:rsidR="00280CAE" w:rsidRPr="00F0315F" w:rsidTr="00280CAE">
        <w:trPr>
          <w:jc w:val="center"/>
        </w:trPr>
        <w:tc>
          <w:tcPr>
            <w:tcW w:w="1627" w:type="dxa"/>
            <w:vAlign w:val="center"/>
          </w:tcPr>
          <w:p w:rsidR="00280CAE" w:rsidRPr="00F0315F" w:rsidRDefault="00280CAE" w:rsidP="00280C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315F">
              <w:rPr>
                <w:rFonts w:ascii="Times New Roman" w:hAnsi="Times New Roman" w:cs="Times New Roman"/>
                <w:sz w:val="20"/>
                <w:szCs w:val="20"/>
              </w:rPr>
              <w:t>Гезалова О.Ю.</w:t>
            </w:r>
          </w:p>
        </w:tc>
        <w:tc>
          <w:tcPr>
            <w:tcW w:w="1491" w:type="dxa"/>
          </w:tcPr>
          <w:p w:rsidR="00280CAE" w:rsidRPr="00F0315F" w:rsidRDefault="00280CAE" w:rsidP="0014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315F">
              <w:rPr>
                <w:rFonts w:ascii="Times New Roman" w:hAnsi="Times New Roman" w:cs="Times New Roman"/>
                <w:sz w:val="20"/>
                <w:szCs w:val="20"/>
              </w:rPr>
              <w:t>ФГБНУ «ИИДСВ РАО»</w:t>
            </w:r>
          </w:p>
        </w:tc>
        <w:tc>
          <w:tcPr>
            <w:tcW w:w="2410" w:type="dxa"/>
          </w:tcPr>
          <w:p w:rsidR="00280CAE" w:rsidRPr="00F0315F" w:rsidRDefault="00280CAE" w:rsidP="00053F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315F">
              <w:rPr>
                <w:rFonts w:ascii="Times New Roman" w:hAnsi="Times New Roman" w:cs="Times New Roman"/>
                <w:sz w:val="20"/>
                <w:szCs w:val="20"/>
              </w:rPr>
              <w:t>Программирование воспитания в общеобразовательных организациях</w:t>
            </w:r>
          </w:p>
        </w:tc>
        <w:tc>
          <w:tcPr>
            <w:tcW w:w="1010" w:type="dxa"/>
          </w:tcPr>
          <w:p w:rsidR="00280CAE" w:rsidRPr="00F0315F" w:rsidRDefault="00280CAE" w:rsidP="00053F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315F">
              <w:rPr>
                <w:rFonts w:ascii="Times New Roman" w:hAnsi="Times New Roman" w:cs="Times New Roman"/>
                <w:sz w:val="20"/>
                <w:szCs w:val="20"/>
              </w:rPr>
              <w:t>21.11.22 – 11.12.22г</w:t>
            </w:r>
          </w:p>
        </w:tc>
        <w:tc>
          <w:tcPr>
            <w:tcW w:w="756" w:type="dxa"/>
          </w:tcPr>
          <w:p w:rsidR="00280CAE" w:rsidRPr="00F0315F" w:rsidRDefault="00280CAE" w:rsidP="00053F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315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59" w:type="dxa"/>
          </w:tcPr>
          <w:p w:rsidR="00280CAE" w:rsidRPr="00F0315F" w:rsidRDefault="00280CAE" w:rsidP="00053F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315F">
              <w:rPr>
                <w:rFonts w:ascii="Times New Roman" w:hAnsi="Times New Roman" w:cs="Times New Roman"/>
                <w:sz w:val="20"/>
                <w:szCs w:val="20"/>
              </w:rPr>
              <w:t>Сертификат ДФО – 01/БР - 88</w:t>
            </w:r>
          </w:p>
        </w:tc>
      </w:tr>
      <w:tr w:rsidR="00280CAE" w:rsidRPr="00F0315F" w:rsidTr="00280CAE">
        <w:trPr>
          <w:jc w:val="center"/>
        </w:trPr>
        <w:tc>
          <w:tcPr>
            <w:tcW w:w="1627" w:type="dxa"/>
          </w:tcPr>
          <w:p w:rsidR="00280CAE" w:rsidRPr="00280CAE" w:rsidRDefault="00280CAE" w:rsidP="00053F8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0CAE">
              <w:rPr>
                <w:rFonts w:ascii="Times New Roman" w:hAnsi="Times New Roman" w:cs="Times New Roman"/>
                <w:sz w:val="20"/>
                <w:szCs w:val="20"/>
              </w:rPr>
              <w:t>Кузьмина Т.А.</w:t>
            </w:r>
          </w:p>
        </w:tc>
        <w:tc>
          <w:tcPr>
            <w:tcW w:w="1491" w:type="dxa"/>
          </w:tcPr>
          <w:p w:rsidR="00280CAE" w:rsidRPr="00280CAE" w:rsidRDefault="00280CAE" w:rsidP="00053F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0CAE">
              <w:rPr>
                <w:rFonts w:ascii="Times New Roman" w:hAnsi="Times New Roman" w:cs="Times New Roman"/>
                <w:sz w:val="20"/>
                <w:szCs w:val="20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</w:tc>
        <w:tc>
          <w:tcPr>
            <w:tcW w:w="2410" w:type="dxa"/>
          </w:tcPr>
          <w:p w:rsidR="00280CAE" w:rsidRPr="00280CAE" w:rsidRDefault="00280CAE" w:rsidP="00053F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0CAE">
              <w:rPr>
                <w:rFonts w:ascii="Times New Roman" w:hAnsi="Times New Roman" w:cs="Times New Roman"/>
                <w:sz w:val="20"/>
                <w:szCs w:val="20"/>
              </w:rPr>
              <w:t>Внутренняя система оценки качества образования: развитие в соответствии с обновленными ФГОС</w:t>
            </w:r>
          </w:p>
        </w:tc>
        <w:tc>
          <w:tcPr>
            <w:tcW w:w="1010" w:type="dxa"/>
          </w:tcPr>
          <w:p w:rsidR="00280CAE" w:rsidRPr="00280CAE" w:rsidRDefault="00280CAE" w:rsidP="00053F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0CAE">
              <w:rPr>
                <w:rFonts w:ascii="Times New Roman" w:hAnsi="Times New Roman" w:cs="Times New Roman"/>
                <w:sz w:val="20"/>
                <w:szCs w:val="20"/>
              </w:rPr>
              <w:t>30.05.2022 – 04.07 2022</w:t>
            </w:r>
          </w:p>
        </w:tc>
        <w:tc>
          <w:tcPr>
            <w:tcW w:w="756" w:type="dxa"/>
          </w:tcPr>
          <w:p w:rsidR="00280CAE" w:rsidRPr="00280CAE" w:rsidRDefault="00280CAE" w:rsidP="00053F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0CA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59" w:type="dxa"/>
          </w:tcPr>
          <w:p w:rsidR="00280CAE" w:rsidRPr="00280CAE" w:rsidRDefault="00280CAE" w:rsidP="0005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80CAE">
              <w:rPr>
                <w:rFonts w:ascii="Times New Roman" w:hAnsi="Times New Roman" w:cs="Times New Roman"/>
                <w:sz w:val="20"/>
              </w:rPr>
              <w:t xml:space="preserve">Удостоверение  </w:t>
            </w:r>
            <w:r w:rsidRPr="00280CA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№у-183018/б</w:t>
            </w:r>
          </w:p>
          <w:p w:rsidR="00280CAE" w:rsidRPr="00280CAE" w:rsidRDefault="00280CAE" w:rsidP="0005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80CA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2022г.</w:t>
            </w:r>
          </w:p>
          <w:p w:rsidR="00280CAE" w:rsidRPr="00280CAE" w:rsidRDefault="00280CAE" w:rsidP="00053F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CAE" w:rsidRPr="00F0315F" w:rsidTr="00280CAE">
        <w:trPr>
          <w:jc w:val="center"/>
        </w:trPr>
        <w:tc>
          <w:tcPr>
            <w:tcW w:w="1627" w:type="dxa"/>
          </w:tcPr>
          <w:p w:rsidR="00280CAE" w:rsidRPr="00280CAE" w:rsidRDefault="00280CAE" w:rsidP="00053F8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0CAE">
              <w:rPr>
                <w:rFonts w:ascii="Times New Roman" w:hAnsi="Times New Roman" w:cs="Times New Roman"/>
                <w:sz w:val="20"/>
                <w:szCs w:val="20"/>
              </w:rPr>
              <w:t>Кузьмина Т.А.</w:t>
            </w:r>
          </w:p>
        </w:tc>
        <w:tc>
          <w:tcPr>
            <w:tcW w:w="1491" w:type="dxa"/>
          </w:tcPr>
          <w:p w:rsidR="00280CAE" w:rsidRPr="00280CAE" w:rsidRDefault="00280CAE" w:rsidP="00053F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0CAE">
              <w:rPr>
                <w:rFonts w:ascii="Times New Roman" w:hAnsi="Times New Roman" w:cs="Times New Roman"/>
                <w:sz w:val="20"/>
                <w:szCs w:val="20"/>
              </w:rPr>
              <w:t>ГБУ «РЦОИ и ОКО»/очно</w:t>
            </w:r>
          </w:p>
        </w:tc>
        <w:tc>
          <w:tcPr>
            <w:tcW w:w="2410" w:type="dxa"/>
          </w:tcPr>
          <w:p w:rsidR="00280CAE" w:rsidRPr="00280CAE" w:rsidRDefault="00280CAE" w:rsidP="00053F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0CAE">
              <w:rPr>
                <w:rFonts w:ascii="Times New Roman" w:hAnsi="Times New Roman" w:cs="Times New Roman"/>
                <w:sz w:val="20"/>
                <w:szCs w:val="20"/>
              </w:rPr>
              <w:t>Оценка муниципальных управленческих механизмов: новые траектории и ключевые характеристики»</w:t>
            </w:r>
          </w:p>
        </w:tc>
        <w:tc>
          <w:tcPr>
            <w:tcW w:w="1010" w:type="dxa"/>
          </w:tcPr>
          <w:p w:rsidR="00280CAE" w:rsidRPr="00280CAE" w:rsidRDefault="00280CAE" w:rsidP="00053F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0CAE">
              <w:rPr>
                <w:rFonts w:ascii="Times New Roman" w:hAnsi="Times New Roman" w:cs="Times New Roman"/>
                <w:sz w:val="20"/>
                <w:szCs w:val="20"/>
              </w:rPr>
              <w:t>29.03.23-08.04.23</w:t>
            </w:r>
          </w:p>
        </w:tc>
        <w:tc>
          <w:tcPr>
            <w:tcW w:w="756" w:type="dxa"/>
          </w:tcPr>
          <w:p w:rsidR="00280CAE" w:rsidRPr="00280CAE" w:rsidRDefault="00280CAE" w:rsidP="00053F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0CA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:rsidR="00280CAE" w:rsidRPr="00280CAE" w:rsidRDefault="00280CAE" w:rsidP="0005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80CAE">
              <w:rPr>
                <w:rFonts w:ascii="Times New Roman" w:hAnsi="Times New Roman" w:cs="Times New Roman"/>
                <w:sz w:val="20"/>
              </w:rPr>
              <w:t xml:space="preserve">Удостоверение  </w:t>
            </w:r>
            <w:r w:rsidRPr="00280CA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№2023-2/3-022</w:t>
            </w:r>
          </w:p>
          <w:p w:rsidR="00280CAE" w:rsidRPr="00280CAE" w:rsidRDefault="00280CAE" w:rsidP="0005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80CA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08.04.2023</w:t>
            </w:r>
          </w:p>
          <w:p w:rsidR="00280CAE" w:rsidRPr="00280CAE" w:rsidRDefault="00280CAE" w:rsidP="00053F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E0E5E" w:rsidRDefault="00AE0E5E" w:rsidP="00906F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80CAE" w:rsidRPr="00565F55" w:rsidRDefault="00280CAE" w:rsidP="00280C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мае 2023 года н</w:t>
      </w:r>
      <w:r w:rsidRPr="00A811D7">
        <w:rPr>
          <w:rFonts w:ascii="Times New Roman" w:hAnsi="Times New Roman" w:cs="Times New Roman"/>
          <w:sz w:val="24"/>
          <w:szCs w:val="24"/>
        </w:rPr>
        <w:t xml:space="preserve">а базе </w:t>
      </w:r>
      <w:r>
        <w:rPr>
          <w:rFonts w:ascii="Times New Roman" w:hAnsi="Times New Roman" w:cs="Times New Roman"/>
          <w:sz w:val="24"/>
          <w:szCs w:val="24"/>
        </w:rPr>
        <w:t>МБОУ «ССОШ» было проведен  семинар учителей начальных классов</w:t>
      </w:r>
      <w:r w:rsidR="00665A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5A3E">
        <w:rPr>
          <w:rFonts w:ascii="Times New Roman" w:hAnsi="Times New Roman" w:cs="Times New Roman"/>
          <w:sz w:val="24"/>
          <w:szCs w:val="24"/>
        </w:rPr>
        <w:t>Муйского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по теме «</w:t>
      </w:r>
      <w:r w:rsidRPr="002A5F46">
        <w:rPr>
          <w:rFonts w:ascii="Times New Roman" w:hAnsi="Times New Roman" w:cs="Times New Roman"/>
          <w:sz w:val="24"/>
          <w:szCs w:val="24"/>
        </w:rPr>
        <w:t xml:space="preserve">Роль обновленных ФГОС НОО в повышении качества образования  и формирования  функциональной </w:t>
      </w:r>
      <w:proofErr w:type="gramStart"/>
      <w:r w:rsidRPr="002A5F46">
        <w:rPr>
          <w:rFonts w:ascii="Times New Roman" w:hAnsi="Times New Roman" w:cs="Times New Roman"/>
          <w:sz w:val="24"/>
          <w:szCs w:val="24"/>
        </w:rPr>
        <w:t>грамотности</w:t>
      </w:r>
      <w:proofErr w:type="gramEnd"/>
      <w:r w:rsidRPr="002A5F46">
        <w:rPr>
          <w:rFonts w:ascii="Times New Roman" w:hAnsi="Times New Roman" w:cs="Times New Roman"/>
          <w:sz w:val="24"/>
          <w:szCs w:val="24"/>
        </w:rPr>
        <w:t xml:space="preserve"> обучающихся в МБОУ «Северомуйская СОШ»</w:t>
      </w:r>
      <w:r>
        <w:rPr>
          <w:rFonts w:ascii="Times New Roman" w:hAnsi="Times New Roman" w:cs="Times New Roman"/>
          <w:sz w:val="24"/>
          <w:szCs w:val="24"/>
        </w:rPr>
        <w:t xml:space="preserve">, на котором учителя </w:t>
      </w:r>
      <w:r w:rsidR="00665A3E">
        <w:rPr>
          <w:rFonts w:ascii="Times New Roman" w:hAnsi="Times New Roman" w:cs="Times New Roman"/>
          <w:sz w:val="24"/>
          <w:szCs w:val="24"/>
        </w:rPr>
        <w:t xml:space="preserve">начальных классов </w:t>
      </w:r>
      <w:r>
        <w:rPr>
          <w:rFonts w:ascii="Times New Roman" w:hAnsi="Times New Roman" w:cs="Times New Roman"/>
          <w:sz w:val="24"/>
          <w:szCs w:val="24"/>
        </w:rPr>
        <w:t>нашей школы поделились своим опытом работы в данном направлении.</w:t>
      </w:r>
    </w:p>
    <w:p w:rsidR="00280CAE" w:rsidRDefault="00280CAE" w:rsidP="00906F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семинаре Гезалова О.Ю. показывала свою работу как организатор, посетила мероприятия коллег, активно участвовала в обсуждении.</w:t>
      </w:r>
      <w:r w:rsidR="00146BE3">
        <w:rPr>
          <w:rFonts w:ascii="Times New Roman" w:hAnsi="Times New Roman" w:cs="Times New Roman"/>
          <w:sz w:val="24"/>
          <w:szCs w:val="24"/>
        </w:rPr>
        <w:t xml:space="preserve">  Также в мае месяце Оксана Юрьевна прияла участие в Форуме классных руководителей в г. Улан-Удэ.</w:t>
      </w:r>
    </w:p>
    <w:p w:rsidR="00280CAE" w:rsidRDefault="00146BE3" w:rsidP="00906F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учебного года  Гезалова О.Ю. и Кузьмина Т.А. принимали участие в онлайн-семинарах:</w:t>
      </w:r>
      <w:r w:rsidRPr="00146B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«Учебные планы и образовательные</w:t>
      </w:r>
      <w:r w:rsidRPr="00EC5B09">
        <w:rPr>
          <w:rFonts w:ascii="Times New Roman" w:hAnsi="Times New Roman" w:cs="Times New Roman"/>
          <w:sz w:val="24"/>
          <w:szCs w:val="24"/>
        </w:rPr>
        <w:t xml:space="preserve"> программы </w:t>
      </w:r>
      <w:r>
        <w:rPr>
          <w:rFonts w:ascii="Times New Roman" w:hAnsi="Times New Roman" w:cs="Times New Roman"/>
          <w:sz w:val="24"/>
          <w:szCs w:val="24"/>
        </w:rPr>
        <w:t>переход на ФГОС СОО</w:t>
      </w:r>
      <w:r w:rsidRPr="00EC5B0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B74AC">
        <w:rPr>
          <w:rFonts w:ascii="Times New Roman" w:hAnsi="Times New Roman" w:cs="Times New Roman"/>
          <w:sz w:val="24"/>
          <w:szCs w:val="24"/>
        </w:rPr>
        <w:t>«Индивидуальный проект в соответствии с ФГОС СОО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C62E0E" w:rsidRDefault="00146BE3" w:rsidP="002B2A8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65F55">
        <w:rPr>
          <w:rFonts w:ascii="Times New Roman" w:hAnsi="Times New Roman" w:cs="Times New Roman"/>
          <w:sz w:val="24"/>
          <w:szCs w:val="24"/>
        </w:rPr>
        <w:t>На практике закреплял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65F55">
        <w:rPr>
          <w:rFonts w:ascii="Times New Roman" w:hAnsi="Times New Roman" w:cs="Times New Roman"/>
          <w:sz w:val="24"/>
          <w:szCs w:val="24"/>
        </w:rPr>
        <w:t xml:space="preserve"> полученные знания курсов подготовки кадрового резерва. </w:t>
      </w:r>
      <w:r w:rsidR="002B2A86">
        <w:rPr>
          <w:rFonts w:ascii="Times New Roman" w:hAnsi="Times New Roman" w:cs="Times New Roman"/>
          <w:sz w:val="24"/>
          <w:szCs w:val="24"/>
        </w:rPr>
        <w:t>На заседании метод</w:t>
      </w:r>
      <w:r>
        <w:rPr>
          <w:rFonts w:ascii="Times New Roman" w:hAnsi="Times New Roman" w:cs="Times New Roman"/>
          <w:sz w:val="24"/>
          <w:szCs w:val="24"/>
        </w:rPr>
        <w:t>ического совета</w:t>
      </w:r>
      <w:r w:rsidR="002B2A86">
        <w:rPr>
          <w:rFonts w:ascii="Times New Roman" w:hAnsi="Times New Roman" w:cs="Times New Roman"/>
          <w:sz w:val="24"/>
          <w:szCs w:val="24"/>
        </w:rPr>
        <w:t xml:space="preserve"> школы рассмотрели тему</w:t>
      </w:r>
      <w:r w:rsidR="00C62E0E">
        <w:rPr>
          <w:rFonts w:ascii="Times New Roman" w:hAnsi="Times New Roman" w:cs="Times New Roman"/>
          <w:sz w:val="24"/>
          <w:szCs w:val="24"/>
        </w:rPr>
        <w:t xml:space="preserve"> </w:t>
      </w:r>
      <w:r w:rsidR="00C62E0E" w:rsidRPr="002908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C62E0E" w:rsidRPr="0029089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федерального государственного образовательного стандарта среднего общего образования к структуре рабочих программ</w:t>
      </w:r>
      <w:r w:rsidR="00C62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предметов, курсов»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</w:t>
      </w:r>
      <w:r w:rsidR="009E741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роблема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7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2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возникла после анализа результатов мониторинга рабочих программ по учебным предметам 10 – 11 классов, который проводился в </w:t>
      </w:r>
      <w:r w:rsidR="002B2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2A86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мае 2023</w:t>
      </w:r>
      <w:r w:rsidR="00C62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1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C62E0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выявил</w:t>
      </w:r>
      <w:r w:rsidR="001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2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ряд проблем и вопросов, возникающих у учителей-предметников и заместителей директоров ОО. </w:t>
      </w:r>
      <w:r w:rsidR="001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2B2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заседании </w:t>
      </w:r>
      <w:r w:rsidR="001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вновь обратились к </w:t>
      </w:r>
      <w:r w:rsidR="00C62E0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</w:t>
      </w:r>
      <w:r w:rsidR="001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</w:t>
      </w:r>
      <w:r w:rsidR="00C62E0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</w:t>
      </w:r>
      <w:r w:rsidR="001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="00C62E0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вопроса, напомнил</w:t>
      </w:r>
      <w:r w:rsidR="001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C62E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локальные акты ОО, в частности про положение о рабочих программах. Ещё раз напомнил</w:t>
      </w:r>
      <w:r w:rsidR="001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C62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18.2.2. ФГОС СОО, в </w:t>
      </w:r>
      <w:proofErr w:type="gramStart"/>
      <w:r w:rsidR="00C62E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</w:t>
      </w:r>
      <w:proofErr w:type="gramEnd"/>
      <w:r w:rsidR="00C62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прописаны обязательные требования к структуре рабочих программ. Подробно остановил</w:t>
      </w:r>
      <w:r w:rsidR="0019406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62E0E">
        <w:rPr>
          <w:rFonts w:ascii="Times New Roman" w:eastAsia="Times New Roman" w:hAnsi="Times New Roman" w:cs="Times New Roman"/>
          <w:sz w:val="24"/>
          <w:szCs w:val="24"/>
          <w:lang w:eastAsia="ru-RU"/>
        </w:rPr>
        <w:t>сь на каждом требовании (планируемые результаты, содержание учебного предмета и тематическое планирование). Обратил</w:t>
      </w:r>
      <w:r w:rsidR="0019406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62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внимание, что в редакции последнего приказа по внесению изменений и дополнений в ФГОС СОО тематическое планирование должно быть разработано с учётом программы воспитания. Особое внимание уделил</w:t>
      </w:r>
      <w:r w:rsidR="0019406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62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оценочным материалам.</w:t>
      </w:r>
      <w:r w:rsidR="00565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Подготовку и проведение заседания было поручено кадрам резерва.</w:t>
      </w:r>
    </w:p>
    <w:p w:rsidR="00BF5709" w:rsidRDefault="002B2A86" w:rsidP="000000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заседании педагогического совета </w:t>
      </w:r>
      <w:r w:rsidR="00C62E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разработке рабочих программ учебных предметов средн</w:t>
      </w:r>
      <w:r w:rsidR="00565F55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общего образования</w:t>
      </w:r>
      <w:r w:rsidR="00C62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406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выступила</w:t>
      </w:r>
      <w:r w:rsidR="00565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Кузьмина Татьяна Александровна</w:t>
      </w:r>
      <w:r w:rsidR="00C62E0E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заместител</w:t>
      </w:r>
      <w:r w:rsidR="00194065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C62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по УВР МБОУ «С</w:t>
      </w:r>
      <w:r w:rsidR="00565F5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62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ОШ». В своём выступлении она рассказала о проделанной работе администрации школы по подготовке к введению ФГОС СОО в части создания рабочих программ учебных предметов.  Обратила внимание, что в создании тематического планирования уделяют внимание планируемым результатам в соответствии с кодификатором ЕГЭ по соответствующим учебным предметам. </w:t>
      </w:r>
    </w:p>
    <w:p w:rsidR="00EF6CA5" w:rsidRDefault="00D372A8" w:rsidP="00A811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11D7">
        <w:rPr>
          <w:rFonts w:ascii="Times New Roman" w:hAnsi="Times New Roman" w:cs="Times New Roman"/>
          <w:sz w:val="24"/>
          <w:szCs w:val="24"/>
        </w:rPr>
        <w:t xml:space="preserve">В течение года были организованы индивидуальные консультации для </w:t>
      </w:r>
      <w:r w:rsidR="009E741A">
        <w:rPr>
          <w:rFonts w:ascii="Times New Roman" w:hAnsi="Times New Roman" w:cs="Times New Roman"/>
          <w:sz w:val="24"/>
          <w:szCs w:val="24"/>
        </w:rPr>
        <w:t xml:space="preserve"> участников </w:t>
      </w:r>
      <w:r w:rsidR="001C1506">
        <w:rPr>
          <w:rFonts w:ascii="Times New Roman" w:hAnsi="Times New Roman" w:cs="Times New Roman"/>
          <w:sz w:val="24"/>
          <w:szCs w:val="24"/>
        </w:rPr>
        <w:t>резерва кадров</w:t>
      </w:r>
      <w:r w:rsidR="002D20DD" w:rsidRPr="00A811D7">
        <w:rPr>
          <w:rFonts w:ascii="Times New Roman" w:hAnsi="Times New Roman" w:cs="Times New Roman"/>
          <w:sz w:val="24"/>
          <w:szCs w:val="24"/>
        </w:rPr>
        <w:t xml:space="preserve">. </w:t>
      </w:r>
      <w:r w:rsidR="009947F0">
        <w:rPr>
          <w:rFonts w:ascii="Times New Roman" w:hAnsi="Times New Roman" w:cs="Times New Roman"/>
          <w:sz w:val="24"/>
          <w:szCs w:val="24"/>
        </w:rPr>
        <w:t>По-</w:t>
      </w:r>
      <w:r w:rsidR="00C511B7">
        <w:rPr>
          <w:rFonts w:ascii="Times New Roman" w:hAnsi="Times New Roman" w:cs="Times New Roman"/>
          <w:sz w:val="24"/>
          <w:szCs w:val="24"/>
        </w:rPr>
        <w:t>прежнему</w:t>
      </w:r>
      <w:r w:rsidR="009947F0">
        <w:rPr>
          <w:rFonts w:ascii="Times New Roman" w:hAnsi="Times New Roman" w:cs="Times New Roman"/>
          <w:sz w:val="24"/>
          <w:szCs w:val="24"/>
        </w:rPr>
        <w:t xml:space="preserve"> некоторые коллеги </w:t>
      </w:r>
      <w:r w:rsidR="00C511B7">
        <w:rPr>
          <w:rFonts w:ascii="Times New Roman" w:hAnsi="Times New Roman" w:cs="Times New Roman"/>
          <w:sz w:val="24"/>
          <w:szCs w:val="24"/>
        </w:rPr>
        <w:t>нуждаются в методической помощи по вопросам организации учебно-воспитательно</w:t>
      </w:r>
      <w:r w:rsidR="009947F0">
        <w:rPr>
          <w:rFonts w:ascii="Times New Roman" w:hAnsi="Times New Roman" w:cs="Times New Roman"/>
          <w:sz w:val="24"/>
          <w:szCs w:val="24"/>
        </w:rPr>
        <w:t>й деятельности в ОО</w:t>
      </w:r>
      <w:r w:rsidR="00764A42">
        <w:rPr>
          <w:rFonts w:ascii="Times New Roman" w:hAnsi="Times New Roman" w:cs="Times New Roman"/>
          <w:sz w:val="24"/>
          <w:szCs w:val="24"/>
        </w:rPr>
        <w:t>.</w:t>
      </w:r>
      <w:r w:rsidR="00FA78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1C7" w:rsidRPr="00A811D7" w:rsidRDefault="002D61C7" w:rsidP="00905A2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11D7">
        <w:rPr>
          <w:rFonts w:ascii="Times New Roman" w:hAnsi="Times New Roman" w:cs="Times New Roman"/>
          <w:bCs/>
          <w:sz w:val="24"/>
          <w:szCs w:val="24"/>
        </w:rPr>
        <w:t>Приор</w:t>
      </w:r>
      <w:r w:rsidR="00CE190D">
        <w:rPr>
          <w:rFonts w:ascii="Times New Roman" w:hAnsi="Times New Roman" w:cs="Times New Roman"/>
          <w:bCs/>
          <w:sz w:val="24"/>
          <w:szCs w:val="24"/>
        </w:rPr>
        <w:t>итетные направления работы в 202</w:t>
      </w:r>
      <w:r w:rsidR="009E741A">
        <w:rPr>
          <w:rFonts w:ascii="Times New Roman" w:hAnsi="Times New Roman" w:cs="Times New Roman"/>
          <w:bCs/>
          <w:sz w:val="24"/>
          <w:szCs w:val="24"/>
        </w:rPr>
        <w:t>3</w:t>
      </w:r>
      <w:r w:rsidR="00CE19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11B7">
        <w:rPr>
          <w:rFonts w:ascii="Times New Roman" w:hAnsi="Times New Roman" w:cs="Times New Roman"/>
          <w:bCs/>
          <w:sz w:val="24"/>
          <w:szCs w:val="24"/>
        </w:rPr>
        <w:t>–</w:t>
      </w:r>
      <w:r w:rsidR="00CE19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811D7">
        <w:rPr>
          <w:rFonts w:ascii="Times New Roman" w:hAnsi="Times New Roman" w:cs="Times New Roman"/>
          <w:bCs/>
          <w:sz w:val="24"/>
          <w:szCs w:val="24"/>
        </w:rPr>
        <w:t>20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9E741A">
        <w:rPr>
          <w:rFonts w:ascii="Times New Roman" w:hAnsi="Times New Roman" w:cs="Times New Roman"/>
          <w:bCs/>
          <w:sz w:val="24"/>
          <w:szCs w:val="24"/>
        </w:rPr>
        <w:t>4</w:t>
      </w:r>
      <w:r w:rsidR="00C511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811D7">
        <w:rPr>
          <w:rFonts w:ascii="Times New Roman" w:hAnsi="Times New Roman" w:cs="Times New Roman"/>
          <w:bCs/>
          <w:sz w:val="24"/>
          <w:szCs w:val="24"/>
        </w:rPr>
        <w:t>учебном году:</w:t>
      </w:r>
    </w:p>
    <w:p w:rsidR="002D61C7" w:rsidRPr="00A811D7" w:rsidRDefault="002D61C7" w:rsidP="002D61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1D7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A811D7">
        <w:rPr>
          <w:rFonts w:ascii="Times New Roman" w:hAnsi="Times New Roman" w:cs="Times New Roman"/>
          <w:sz w:val="24"/>
          <w:szCs w:val="24"/>
        </w:rPr>
        <w:t>продолжить распространять обмен опытом образовательных организаций</w:t>
      </w:r>
      <w:r w:rsidR="009E7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528">
        <w:rPr>
          <w:rFonts w:ascii="Times New Roman" w:hAnsi="Times New Roman" w:cs="Times New Roman"/>
          <w:sz w:val="24"/>
          <w:szCs w:val="24"/>
        </w:rPr>
        <w:t>Муйского</w:t>
      </w:r>
      <w:proofErr w:type="spellEnd"/>
      <w:r w:rsidR="009E741A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A811D7">
        <w:rPr>
          <w:rFonts w:ascii="Times New Roman" w:hAnsi="Times New Roman" w:cs="Times New Roman"/>
          <w:sz w:val="24"/>
          <w:szCs w:val="24"/>
        </w:rPr>
        <w:t>;</w:t>
      </w:r>
    </w:p>
    <w:p w:rsidR="001C6EEC" w:rsidRDefault="002D61C7" w:rsidP="002D61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1D7">
        <w:rPr>
          <w:rFonts w:ascii="Times New Roman" w:hAnsi="Times New Roman" w:cs="Times New Roman"/>
          <w:sz w:val="24"/>
          <w:szCs w:val="24"/>
        </w:rPr>
        <w:t>-</w:t>
      </w:r>
      <w:r w:rsidR="00947FBB">
        <w:rPr>
          <w:rFonts w:ascii="Times New Roman" w:hAnsi="Times New Roman" w:cs="Times New Roman"/>
          <w:sz w:val="24"/>
          <w:szCs w:val="24"/>
        </w:rPr>
        <w:t xml:space="preserve"> подготовка нормативных документов образовательной организации </w:t>
      </w:r>
      <w:r w:rsidR="00905A2D">
        <w:rPr>
          <w:rFonts w:ascii="Times New Roman" w:hAnsi="Times New Roman" w:cs="Times New Roman"/>
          <w:sz w:val="24"/>
          <w:szCs w:val="24"/>
        </w:rPr>
        <w:t xml:space="preserve">по образовательной деятельности в соответствии с </w:t>
      </w:r>
      <w:r w:rsidR="00947FBB">
        <w:rPr>
          <w:rFonts w:ascii="Times New Roman" w:hAnsi="Times New Roman" w:cs="Times New Roman"/>
          <w:sz w:val="24"/>
          <w:szCs w:val="24"/>
        </w:rPr>
        <w:t>ФГОС</w:t>
      </w:r>
      <w:r w:rsidR="00146BE3">
        <w:rPr>
          <w:rFonts w:ascii="Times New Roman" w:hAnsi="Times New Roman" w:cs="Times New Roman"/>
          <w:sz w:val="24"/>
          <w:szCs w:val="24"/>
        </w:rPr>
        <w:t xml:space="preserve"> НОО, ФГОС ООО, ФГОС </w:t>
      </w:r>
      <w:r w:rsidR="00947FBB">
        <w:rPr>
          <w:rFonts w:ascii="Times New Roman" w:hAnsi="Times New Roman" w:cs="Times New Roman"/>
          <w:sz w:val="24"/>
          <w:szCs w:val="24"/>
        </w:rPr>
        <w:t xml:space="preserve"> СОО</w:t>
      </w:r>
      <w:r w:rsidR="002A5F46">
        <w:rPr>
          <w:rFonts w:ascii="Times New Roman" w:hAnsi="Times New Roman" w:cs="Times New Roman"/>
          <w:sz w:val="24"/>
          <w:szCs w:val="24"/>
        </w:rPr>
        <w:t>.</w:t>
      </w:r>
    </w:p>
    <w:p w:rsidR="002D61C7" w:rsidRPr="003F6338" w:rsidRDefault="002D61C7" w:rsidP="00BB510B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D61C7" w:rsidRPr="003F6338" w:rsidSect="00BB510B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415"/>
    <w:multiLevelType w:val="hybridMultilevel"/>
    <w:tmpl w:val="FE720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539B2"/>
    <w:multiLevelType w:val="hybridMultilevel"/>
    <w:tmpl w:val="91420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B700B"/>
    <w:multiLevelType w:val="multilevel"/>
    <w:tmpl w:val="3CE6C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897C92"/>
    <w:multiLevelType w:val="hybridMultilevel"/>
    <w:tmpl w:val="04C68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5A499F"/>
    <w:multiLevelType w:val="multilevel"/>
    <w:tmpl w:val="0FF44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D86A2E"/>
    <w:multiLevelType w:val="hybridMultilevel"/>
    <w:tmpl w:val="A2B6AF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601954"/>
    <w:multiLevelType w:val="hybridMultilevel"/>
    <w:tmpl w:val="0FA2F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attachedTemplate r:id="rId1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E64"/>
    <w:rsid w:val="000000E7"/>
    <w:rsid w:val="00047156"/>
    <w:rsid w:val="00053ACB"/>
    <w:rsid w:val="00061C03"/>
    <w:rsid w:val="00075E54"/>
    <w:rsid w:val="00092D7F"/>
    <w:rsid w:val="00095A00"/>
    <w:rsid w:val="000A570F"/>
    <w:rsid w:val="000A62EC"/>
    <w:rsid w:val="000B0E18"/>
    <w:rsid w:val="000C7A60"/>
    <w:rsid w:val="000E6EE0"/>
    <w:rsid w:val="000F36AE"/>
    <w:rsid w:val="0012187A"/>
    <w:rsid w:val="001304E8"/>
    <w:rsid w:val="00145A21"/>
    <w:rsid w:val="00146BE3"/>
    <w:rsid w:val="0014732B"/>
    <w:rsid w:val="00151B0C"/>
    <w:rsid w:val="00194065"/>
    <w:rsid w:val="001B634B"/>
    <w:rsid w:val="001C1506"/>
    <w:rsid w:val="001C6EEC"/>
    <w:rsid w:val="001D6BA5"/>
    <w:rsid w:val="001E4860"/>
    <w:rsid w:val="00210074"/>
    <w:rsid w:val="00240078"/>
    <w:rsid w:val="0027787E"/>
    <w:rsid w:val="00280677"/>
    <w:rsid w:val="00280CAE"/>
    <w:rsid w:val="00287927"/>
    <w:rsid w:val="00294BFF"/>
    <w:rsid w:val="002A5F46"/>
    <w:rsid w:val="002B121C"/>
    <w:rsid w:val="002B2A86"/>
    <w:rsid w:val="002D20DD"/>
    <w:rsid w:val="002D61C7"/>
    <w:rsid w:val="002F3229"/>
    <w:rsid w:val="00316275"/>
    <w:rsid w:val="00322168"/>
    <w:rsid w:val="003244F4"/>
    <w:rsid w:val="00332D42"/>
    <w:rsid w:val="003663CF"/>
    <w:rsid w:val="00394D94"/>
    <w:rsid w:val="003A02EF"/>
    <w:rsid w:val="003D49AC"/>
    <w:rsid w:val="003D60A2"/>
    <w:rsid w:val="003D684F"/>
    <w:rsid w:val="003F6208"/>
    <w:rsid w:val="003F6338"/>
    <w:rsid w:val="00440814"/>
    <w:rsid w:val="00440B7B"/>
    <w:rsid w:val="00451673"/>
    <w:rsid w:val="00452C07"/>
    <w:rsid w:val="0048529F"/>
    <w:rsid w:val="00487ACA"/>
    <w:rsid w:val="004B5DAE"/>
    <w:rsid w:val="004C0731"/>
    <w:rsid w:val="004D0FF1"/>
    <w:rsid w:val="00546E08"/>
    <w:rsid w:val="005536F6"/>
    <w:rsid w:val="00556A16"/>
    <w:rsid w:val="00557F6F"/>
    <w:rsid w:val="00565F55"/>
    <w:rsid w:val="005664F7"/>
    <w:rsid w:val="0059773F"/>
    <w:rsid w:val="005B563B"/>
    <w:rsid w:val="005C08DF"/>
    <w:rsid w:val="005C4ED0"/>
    <w:rsid w:val="005C7FE4"/>
    <w:rsid w:val="005F5E84"/>
    <w:rsid w:val="005F60CA"/>
    <w:rsid w:val="00624BA6"/>
    <w:rsid w:val="00625350"/>
    <w:rsid w:val="00665A3E"/>
    <w:rsid w:val="0066681F"/>
    <w:rsid w:val="00675145"/>
    <w:rsid w:val="0068008C"/>
    <w:rsid w:val="006901D6"/>
    <w:rsid w:val="00696FE9"/>
    <w:rsid w:val="006B74AC"/>
    <w:rsid w:val="006D1C06"/>
    <w:rsid w:val="006D2F50"/>
    <w:rsid w:val="006D6F01"/>
    <w:rsid w:val="006F61E9"/>
    <w:rsid w:val="00712D30"/>
    <w:rsid w:val="00716057"/>
    <w:rsid w:val="00764A42"/>
    <w:rsid w:val="007659CE"/>
    <w:rsid w:val="007752EF"/>
    <w:rsid w:val="00795787"/>
    <w:rsid w:val="007C0AFA"/>
    <w:rsid w:val="007D100A"/>
    <w:rsid w:val="007E46C8"/>
    <w:rsid w:val="007F0F9B"/>
    <w:rsid w:val="007F1562"/>
    <w:rsid w:val="007F38A8"/>
    <w:rsid w:val="00802BBA"/>
    <w:rsid w:val="008078D1"/>
    <w:rsid w:val="00822918"/>
    <w:rsid w:val="0082569E"/>
    <w:rsid w:val="00841CB6"/>
    <w:rsid w:val="00883B84"/>
    <w:rsid w:val="008B37CD"/>
    <w:rsid w:val="008C04C9"/>
    <w:rsid w:val="008F22F8"/>
    <w:rsid w:val="00905A2D"/>
    <w:rsid w:val="00906F14"/>
    <w:rsid w:val="00941EF0"/>
    <w:rsid w:val="00947FBB"/>
    <w:rsid w:val="009947F0"/>
    <w:rsid w:val="00994E0E"/>
    <w:rsid w:val="009C43C9"/>
    <w:rsid w:val="009D084A"/>
    <w:rsid w:val="009D2B6D"/>
    <w:rsid w:val="009E19AA"/>
    <w:rsid w:val="009E741A"/>
    <w:rsid w:val="00A2016E"/>
    <w:rsid w:val="00A3096A"/>
    <w:rsid w:val="00A362A0"/>
    <w:rsid w:val="00A376CD"/>
    <w:rsid w:val="00A7614D"/>
    <w:rsid w:val="00A811D7"/>
    <w:rsid w:val="00A84F43"/>
    <w:rsid w:val="00AA16EE"/>
    <w:rsid w:val="00AA7177"/>
    <w:rsid w:val="00AB120E"/>
    <w:rsid w:val="00AB1E46"/>
    <w:rsid w:val="00AE0E5E"/>
    <w:rsid w:val="00AE1369"/>
    <w:rsid w:val="00AF5B38"/>
    <w:rsid w:val="00B016D5"/>
    <w:rsid w:val="00B057FD"/>
    <w:rsid w:val="00B2013E"/>
    <w:rsid w:val="00B2796E"/>
    <w:rsid w:val="00B54A06"/>
    <w:rsid w:val="00BB48BA"/>
    <w:rsid w:val="00BB510B"/>
    <w:rsid w:val="00BB6C0D"/>
    <w:rsid w:val="00BC2A27"/>
    <w:rsid w:val="00BF245A"/>
    <w:rsid w:val="00BF5709"/>
    <w:rsid w:val="00C0091C"/>
    <w:rsid w:val="00C02EF7"/>
    <w:rsid w:val="00C13022"/>
    <w:rsid w:val="00C40FF5"/>
    <w:rsid w:val="00C511B7"/>
    <w:rsid w:val="00C62757"/>
    <w:rsid w:val="00C62E0E"/>
    <w:rsid w:val="00C66FAB"/>
    <w:rsid w:val="00C76902"/>
    <w:rsid w:val="00CA17B4"/>
    <w:rsid w:val="00CB2693"/>
    <w:rsid w:val="00CC5C2A"/>
    <w:rsid w:val="00CD7F4C"/>
    <w:rsid w:val="00CE190D"/>
    <w:rsid w:val="00CF1BCB"/>
    <w:rsid w:val="00CF5E64"/>
    <w:rsid w:val="00D214AF"/>
    <w:rsid w:val="00D372A8"/>
    <w:rsid w:val="00D43241"/>
    <w:rsid w:val="00D4387A"/>
    <w:rsid w:val="00D85897"/>
    <w:rsid w:val="00DA1ABA"/>
    <w:rsid w:val="00DA3F84"/>
    <w:rsid w:val="00DA62E1"/>
    <w:rsid w:val="00DC641D"/>
    <w:rsid w:val="00DE1E0C"/>
    <w:rsid w:val="00DE2AC3"/>
    <w:rsid w:val="00DE4528"/>
    <w:rsid w:val="00E31211"/>
    <w:rsid w:val="00E51681"/>
    <w:rsid w:val="00E538D5"/>
    <w:rsid w:val="00E707A5"/>
    <w:rsid w:val="00E750B6"/>
    <w:rsid w:val="00E8125F"/>
    <w:rsid w:val="00EA4AA9"/>
    <w:rsid w:val="00EC5B09"/>
    <w:rsid w:val="00EC7B6E"/>
    <w:rsid w:val="00EF3923"/>
    <w:rsid w:val="00EF6CA5"/>
    <w:rsid w:val="00F0315F"/>
    <w:rsid w:val="00F1046F"/>
    <w:rsid w:val="00F16938"/>
    <w:rsid w:val="00F17DD6"/>
    <w:rsid w:val="00FA78C4"/>
    <w:rsid w:val="00FD78D7"/>
    <w:rsid w:val="00FE4329"/>
    <w:rsid w:val="00FF2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14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145"/>
    <w:pPr>
      <w:ind w:left="720"/>
    </w:pPr>
  </w:style>
  <w:style w:type="table" w:styleId="a4">
    <w:name w:val="Table Grid"/>
    <w:basedOn w:val="a1"/>
    <w:uiPriority w:val="59"/>
    <w:locked/>
    <w:rsid w:val="00CF5E6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C641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3">
    <w:name w:val="Основной текст (13)_"/>
    <w:link w:val="130"/>
    <w:uiPriority w:val="99"/>
    <w:locked/>
    <w:rsid w:val="006B74AC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6B74AC"/>
    <w:pPr>
      <w:widowControl w:val="0"/>
      <w:shd w:val="clear" w:color="auto" w:fill="FFFFFF"/>
      <w:spacing w:before="60" w:after="0" w:line="638" w:lineRule="exact"/>
      <w:jc w:val="center"/>
    </w:pPr>
    <w:rPr>
      <w:rFonts w:ascii="Times New Roman" w:hAnsi="Times New Roman" w:cs="Times New Roman"/>
      <w:sz w:val="27"/>
      <w:szCs w:val="27"/>
      <w:lang w:eastAsia="ru-RU"/>
    </w:rPr>
  </w:style>
  <w:style w:type="paragraph" w:customStyle="1" w:styleId="1">
    <w:name w:val="Обычный1"/>
    <w:rsid w:val="000000E7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14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145"/>
    <w:pPr>
      <w:ind w:left="720"/>
    </w:pPr>
  </w:style>
  <w:style w:type="table" w:styleId="a4">
    <w:name w:val="Table Grid"/>
    <w:basedOn w:val="a1"/>
    <w:uiPriority w:val="59"/>
    <w:locked/>
    <w:rsid w:val="00CF5E6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C641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3">
    <w:name w:val="Основной текст (13)_"/>
    <w:link w:val="130"/>
    <w:uiPriority w:val="99"/>
    <w:locked/>
    <w:rsid w:val="006B74AC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6B74AC"/>
    <w:pPr>
      <w:widowControl w:val="0"/>
      <w:shd w:val="clear" w:color="auto" w:fill="FFFFFF"/>
      <w:spacing w:before="60" w:after="0" w:line="638" w:lineRule="exact"/>
      <w:jc w:val="center"/>
    </w:pPr>
    <w:rPr>
      <w:rFonts w:ascii="Times New Roman" w:hAnsi="Times New Roman" w:cs="Times New Roman"/>
      <w:sz w:val="27"/>
      <w:szCs w:val="27"/>
      <w:lang w:eastAsia="ru-RU"/>
    </w:rPr>
  </w:style>
  <w:style w:type="paragraph" w:customStyle="1" w:styleId="1">
    <w:name w:val="Обычный1"/>
    <w:rsid w:val="000000E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44;&#1086;&#1087;&#1086;&#1083;&#1085;&#1080;&#1090;&#1077;&#1083;&#1100;&#1085;&#1072;&#1103;%20&#1088;&#1072;&#1073;&#1086;&#1090;&#1072;\&#1064;&#1082;&#1086;&#1083;&#1072;%20&#1088;&#1077;&#1079;&#1077;&#1088;&#1074;&#1072;%20&#1082;&#1072;&#1076;&#1088;&#1086;&#1074;%20&#1084;&#1086;&#1105;\&#1044;&#1086;&#1082;&#1091;&#1084;&#1077;&#1085;&#1090;&#1099;%20&#1043;&#1052;&#1054;\&#1040;&#1085;&#1072;&#1083;&#1080;&#1090;&#1080;&#1095;&#1077;&#1089;&#1082;&#1080;&#1081;%20&#1086;&#1090;&#1095;&#1077;&#109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Аналитический отчет</Template>
  <TotalTime>62</TotalTime>
  <Pages>2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cp:lastPrinted>2021-09-30T05:50:00Z</cp:lastPrinted>
  <dcterms:created xsi:type="dcterms:W3CDTF">2023-06-29T03:01:00Z</dcterms:created>
  <dcterms:modified xsi:type="dcterms:W3CDTF">2023-06-29T05:05:00Z</dcterms:modified>
</cp:coreProperties>
</file>